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1F" w:rsidRDefault="00DC361F" w:rsidP="00EA35B7">
      <w:pPr>
        <w:spacing w:after="0"/>
        <w:jc w:val="center"/>
        <w:rPr>
          <w:rFonts w:ascii="Arial" w:hAnsi="Arial" w:cs="Arial"/>
          <w:b/>
        </w:rPr>
      </w:pPr>
      <w:r w:rsidRPr="00A27B69">
        <w:rPr>
          <w:rFonts w:ascii="Book Antiqua" w:hAnsi="Book Antiqu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3.25pt;height:48pt;visibility:visible">
            <v:imagedata r:id="rId5" o:title=""/>
          </v:shape>
        </w:pict>
      </w:r>
    </w:p>
    <w:p w:rsidR="00DC361F" w:rsidRPr="00004F9F" w:rsidRDefault="00DC361F" w:rsidP="00EA35B7">
      <w:pPr>
        <w:spacing w:after="0"/>
        <w:jc w:val="center"/>
        <w:rPr>
          <w:rFonts w:ascii="Arial" w:hAnsi="Arial" w:cs="Arial"/>
          <w:b/>
          <w:sz w:val="18"/>
          <w:szCs w:val="18"/>
          <w:lang w:val="fr-FR"/>
        </w:rPr>
      </w:pPr>
      <w:r w:rsidRPr="00004F9F">
        <w:rPr>
          <w:rFonts w:ascii="Arial" w:hAnsi="Arial" w:cs="Arial"/>
          <w:b/>
          <w:sz w:val="18"/>
          <w:szCs w:val="18"/>
          <w:lang w:val="fr-FR"/>
        </w:rPr>
        <w:t>I.C. 4 De Lauzieres</w:t>
      </w:r>
    </w:p>
    <w:p w:rsidR="00DC361F" w:rsidRPr="00004F9F" w:rsidRDefault="00DC361F" w:rsidP="00EA35B7">
      <w:pPr>
        <w:spacing w:after="0"/>
        <w:jc w:val="center"/>
        <w:rPr>
          <w:rFonts w:ascii="Arial" w:hAnsi="Arial" w:cs="Arial"/>
          <w:b/>
          <w:sz w:val="18"/>
          <w:szCs w:val="18"/>
          <w:lang w:val="fr-FR"/>
        </w:rPr>
      </w:pPr>
      <w:r w:rsidRPr="00004F9F">
        <w:rPr>
          <w:rFonts w:ascii="Arial" w:hAnsi="Arial" w:cs="Arial"/>
          <w:b/>
          <w:sz w:val="18"/>
          <w:szCs w:val="18"/>
          <w:lang w:val="fr-FR"/>
        </w:rPr>
        <w:t>Ambito 0021</w:t>
      </w:r>
    </w:p>
    <w:p w:rsidR="00DC361F" w:rsidRPr="00294B47" w:rsidRDefault="00DC361F" w:rsidP="00EA35B7">
      <w:pPr>
        <w:spacing w:after="0" w:line="240" w:lineRule="atLeast"/>
        <w:jc w:val="center"/>
        <w:rPr>
          <w:rFonts w:ascii="Arial" w:hAnsi="Arial" w:cs="Arial"/>
          <w:sz w:val="18"/>
          <w:szCs w:val="18"/>
        </w:rPr>
      </w:pPr>
      <w:r w:rsidRPr="00294B47">
        <w:rPr>
          <w:rFonts w:ascii="Arial" w:hAnsi="Arial" w:cs="Arial"/>
          <w:sz w:val="18"/>
          <w:szCs w:val="18"/>
        </w:rPr>
        <w:t>Via Salute, 45 - 80055 Portici (Napoli)</w:t>
      </w:r>
    </w:p>
    <w:p w:rsidR="00DC361F" w:rsidRPr="00294B47" w:rsidRDefault="00DC361F" w:rsidP="00EA35B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C.F. 80020500635 -</w:t>
      </w:r>
      <w:r w:rsidRPr="00294B47">
        <w:rPr>
          <w:rFonts w:ascii="Arial" w:hAnsi="Arial" w:cs="Arial"/>
          <w:color w:val="000000"/>
          <w:sz w:val="18"/>
          <w:szCs w:val="18"/>
        </w:rPr>
        <w:t xml:space="preserve"> C.M. NAIC8CC008</w:t>
      </w:r>
    </w:p>
    <w:p w:rsidR="00DC361F" w:rsidRPr="00294B47" w:rsidRDefault="00DC361F" w:rsidP="00EA35B7">
      <w:pPr>
        <w:keepNext/>
        <w:spacing w:after="0"/>
        <w:jc w:val="center"/>
        <w:outlineLvl w:val="1"/>
        <w:rPr>
          <w:rFonts w:cs="Calibri"/>
        </w:rPr>
      </w:pPr>
      <w:r w:rsidRPr="00294B47">
        <w:rPr>
          <w:rFonts w:ascii="Arial" w:hAnsi="Arial" w:cs="Arial"/>
          <w:sz w:val="18"/>
          <w:szCs w:val="18"/>
        </w:rPr>
        <w:t xml:space="preserve"> Tel. 081 </w:t>
      </w:r>
      <w:r>
        <w:rPr>
          <w:rFonts w:ascii="Arial" w:hAnsi="Arial" w:cs="Arial"/>
          <w:sz w:val="18"/>
          <w:szCs w:val="18"/>
        </w:rPr>
        <w:t>2133240  -</w:t>
      </w:r>
      <w:r w:rsidRPr="00294B47">
        <w:rPr>
          <w:rFonts w:ascii="Arial" w:hAnsi="Arial" w:cs="Arial"/>
          <w:sz w:val="18"/>
          <w:szCs w:val="18"/>
        </w:rPr>
        <w:t xml:space="preserve"> Fax. 081 7758494</w:t>
      </w:r>
    </w:p>
    <w:p w:rsidR="00DC361F" w:rsidRDefault="00DC361F" w:rsidP="00EA35B7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DC361F" w:rsidRPr="000F1EA1" w:rsidRDefault="00DC361F" w:rsidP="00EA35B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F1EA1">
        <w:rPr>
          <w:rFonts w:ascii="Arial" w:hAnsi="Arial" w:cs="Arial"/>
          <w:b/>
          <w:sz w:val="36"/>
          <w:szCs w:val="36"/>
        </w:rPr>
        <w:t>Orari Scuola primaria Via Salute, 45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0"/>
        <w:gridCol w:w="3715"/>
        <w:gridCol w:w="3741"/>
      </w:tblGrid>
      <w:tr w:rsidR="00DC361F" w:rsidRPr="00A27B69">
        <w:trPr>
          <w:jc w:val="center"/>
        </w:trPr>
        <w:tc>
          <w:tcPr>
            <w:tcW w:w="2750" w:type="dxa"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 xml:space="preserve">ORARIO 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PROVVISORIO</w:t>
            </w:r>
          </w:p>
        </w:tc>
        <w:tc>
          <w:tcPr>
            <w:tcW w:w="3715" w:type="dxa"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Ingresso Via Salute</w:t>
            </w:r>
          </w:p>
        </w:tc>
        <w:tc>
          <w:tcPr>
            <w:tcW w:w="3741" w:type="dxa"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Ingresso Colombaia</w:t>
            </w:r>
          </w:p>
        </w:tc>
      </w:tr>
      <w:tr w:rsidR="00DC361F" w:rsidRPr="00A27B69">
        <w:trPr>
          <w:jc w:val="center"/>
        </w:trPr>
        <w:tc>
          <w:tcPr>
            <w:tcW w:w="2177" w:type="dxa"/>
            <w:vMerge w:val="restart"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>dal 15.09.2021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>al 24.09.2021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 w:hanging="4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Ore 8.00 – 12.00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 xml:space="preserve">5ªA – 5°C-  3ªA - 3ªB 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>2ªA - 2ªB - 2ªC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>(Padiglione B)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Ore 8.00 – 12.00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 xml:space="preserve">5ªB 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>(Padiglione A)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61F" w:rsidRPr="00A27B69">
        <w:trPr>
          <w:jc w:val="center"/>
        </w:trPr>
        <w:tc>
          <w:tcPr>
            <w:tcW w:w="2750" w:type="dxa"/>
            <w:vMerge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 w:hanging="4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Ore 8.15 – 12.15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 xml:space="preserve"> 3ªC - 2ªD 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 xml:space="preserve">1ªA - 1ªB - 1ªC </w:t>
            </w:r>
            <w:r w:rsidRPr="00A27B69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>(Padiglione B)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1" w:type="dxa"/>
            <w:vAlign w:val="center"/>
          </w:tcPr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Ore 8.15 – 12.15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>4ªA 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27B69">
              <w:rPr>
                <w:rFonts w:ascii="Arial" w:hAnsi="Arial" w:cs="Arial"/>
                <w:sz w:val="28"/>
                <w:szCs w:val="28"/>
              </w:rPr>
              <w:t>4ªB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A27B69">
              <w:rPr>
                <w:rFonts w:ascii="Arial" w:hAnsi="Arial" w:cs="Arial"/>
                <w:sz w:val="28"/>
                <w:szCs w:val="28"/>
              </w:rPr>
              <w:t xml:space="preserve"> 4ªC</w:t>
            </w:r>
            <w:r>
              <w:rPr>
                <w:rFonts w:ascii="Arial" w:hAnsi="Arial" w:cs="Arial"/>
                <w:sz w:val="28"/>
                <w:szCs w:val="28"/>
              </w:rPr>
              <w:t xml:space="preserve"> -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>(Padiglione A)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C361F" w:rsidRDefault="00DC361F" w:rsidP="000F1EA1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5058E">
        <w:rPr>
          <w:rFonts w:ascii="Arial" w:hAnsi="Arial" w:cs="Arial"/>
          <w:b/>
          <w:color w:val="FF0000"/>
          <w:sz w:val="30"/>
          <w:szCs w:val="30"/>
        </w:rPr>
        <w:t>*</w:t>
      </w:r>
      <w:r w:rsidRPr="0095058E">
        <w:rPr>
          <w:rFonts w:ascii="Arial" w:hAnsi="Arial" w:cs="Arial"/>
          <w:sz w:val="30"/>
          <w:szCs w:val="30"/>
        </w:rPr>
        <w:t xml:space="preserve"> </w:t>
      </w:r>
      <w:r w:rsidRPr="008D2D72">
        <w:rPr>
          <w:rFonts w:ascii="Arial" w:hAnsi="Arial" w:cs="Arial"/>
          <w:b/>
          <w:color w:val="FF0000"/>
          <w:sz w:val="24"/>
          <w:szCs w:val="24"/>
        </w:rPr>
        <w:t>Le classi prime inizieranno il giorno 16 settembre 2021 alle ore 9.</w:t>
      </w:r>
    </w:p>
    <w:p w:rsidR="00DC361F" w:rsidRDefault="00DC361F" w:rsidP="000F1EA1">
      <w:pPr>
        <w:spacing w:after="0"/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:rsidR="00DC361F" w:rsidRDefault="00DC361F" w:rsidP="000F1EA1">
      <w:pPr>
        <w:spacing w:after="0"/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:rsidR="00DC361F" w:rsidRDefault="00DC361F" w:rsidP="000F1EA1">
      <w:pPr>
        <w:spacing w:after="0"/>
        <w:jc w:val="center"/>
        <w:rPr>
          <w:rFonts w:ascii="Arial" w:hAnsi="Arial" w:cs="Arial"/>
          <w:b/>
          <w:color w:val="FF0000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3830"/>
        <w:gridCol w:w="3856"/>
      </w:tblGrid>
      <w:tr w:rsidR="00DC361F" w:rsidRPr="00A27B69">
        <w:trPr>
          <w:trHeight w:val="620"/>
          <w:jc w:val="center"/>
        </w:trPr>
        <w:tc>
          <w:tcPr>
            <w:tcW w:w="2520" w:type="dxa"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 xml:space="preserve">ORARIO 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DEFINITIVO</w:t>
            </w:r>
          </w:p>
        </w:tc>
        <w:tc>
          <w:tcPr>
            <w:tcW w:w="3830" w:type="dxa"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Ingresso Via Salute</w:t>
            </w:r>
          </w:p>
        </w:tc>
        <w:tc>
          <w:tcPr>
            <w:tcW w:w="3856" w:type="dxa"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B69">
              <w:rPr>
                <w:rFonts w:ascii="Arial" w:hAnsi="Arial" w:cs="Arial"/>
                <w:b/>
                <w:sz w:val="28"/>
                <w:szCs w:val="28"/>
              </w:rPr>
              <w:t>Ingresso Colombaia</w:t>
            </w:r>
          </w:p>
        </w:tc>
      </w:tr>
      <w:tr w:rsidR="00DC361F" w:rsidRPr="00A27B69">
        <w:trPr>
          <w:trHeight w:val="2256"/>
          <w:jc w:val="center"/>
        </w:trPr>
        <w:tc>
          <w:tcPr>
            <w:tcW w:w="2520" w:type="dxa"/>
            <w:vMerge w:val="restart"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B69">
              <w:rPr>
                <w:rFonts w:ascii="Arial" w:hAnsi="Arial" w:cs="Arial"/>
                <w:sz w:val="28"/>
                <w:szCs w:val="28"/>
              </w:rPr>
              <w:t>dal 27.09.2021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830" w:type="dxa"/>
            <w:vAlign w:val="center"/>
          </w:tcPr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 w:hanging="410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A27B69">
              <w:rPr>
                <w:rFonts w:ascii="Arial" w:hAnsi="Arial" w:cs="Arial"/>
                <w:b/>
                <w:sz w:val="27"/>
                <w:szCs w:val="27"/>
              </w:rPr>
              <w:t>Ore 8.00 – 13.30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 xml:space="preserve">Il venerdì </w:t>
            </w:r>
            <w:r w:rsidRPr="00A27B69">
              <w:rPr>
                <w:rFonts w:ascii="Arial" w:hAnsi="Arial" w:cs="Arial"/>
                <w:b/>
                <w:sz w:val="27"/>
                <w:szCs w:val="27"/>
              </w:rPr>
              <w:t>ore 8.00 – 13.00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5ªA - 5ªC - 3ªA - 3ªB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2ªA - 2ªB - 2ªC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(Padiglione B)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A27B69">
              <w:rPr>
                <w:rFonts w:ascii="Arial" w:hAnsi="Arial" w:cs="Arial"/>
                <w:b/>
                <w:sz w:val="27"/>
                <w:szCs w:val="27"/>
              </w:rPr>
              <w:t>Ore 8.00 – 13.30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 xml:space="preserve">Il venerdì </w:t>
            </w:r>
            <w:r w:rsidRPr="00A27B69">
              <w:rPr>
                <w:rFonts w:ascii="Arial" w:hAnsi="Arial" w:cs="Arial"/>
                <w:b/>
                <w:sz w:val="27"/>
                <w:szCs w:val="27"/>
              </w:rPr>
              <w:t>ore 8.00 – 13.00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 xml:space="preserve">5ªB </w:t>
            </w:r>
            <w:bookmarkStart w:id="0" w:name="_GoBack"/>
            <w:bookmarkEnd w:id="0"/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(Padiglione A)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DC361F" w:rsidRPr="00A27B69">
        <w:trPr>
          <w:trHeight w:val="3127"/>
          <w:jc w:val="center"/>
        </w:trPr>
        <w:tc>
          <w:tcPr>
            <w:tcW w:w="2520" w:type="dxa"/>
            <w:vMerge/>
            <w:vAlign w:val="center"/>
          </w:tcPr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vAlign w:val="center"/>
          </w:tcPr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 w:hanging="410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A27B69">
              <w:rPr>
                <w:rFonts w:ascii="Arial" w:hAnsi="Arial" w:cs="Arial"/>
                <w:b/>
                <w:sz w:val="27"/>
                <w:szCs w:val="27"/>
              </w:rPr>
              <w:t>Ore 8.15 – 13.45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Il venerdì</w:t>
            </w:r>
            <w:r w:rsidRPr="00A27B69">
              <w:rPr>
                <w:rFonts w:ascii="Arial" w:hAnsi="Arial" w:cs="Arial"/>
                <w:b/>
                <w:sz w:val="27"/>
                <w:szCs w:val="27"/>
              </w:rPr>
              <w:t xml:space="preserve"> ore 8.15 – 13.15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3ªC - 2ªD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1ªA - 1ªB - 1ªC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(Padiglione B)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  <w:p w:rsidR="00DC361F" w:rsidRPr="00A27B69" w:rsidRDefault="00DC361F" w:rsidP="00A2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A27B69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Ore 8,15-16,15</w:t>
            </w:r>
          </w:p>
          <w:p w:rsidR="00DC361F" w:rsidRPr="00A27B69" w:rsidRDefault="00DC361F" w:rsidP="00A2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A27B69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3ªC - 2ªD (all’inizio della mensa) (Padiglione B)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A27B69">
              <w:rPr>
                <w:rFonts w:ascii="Arial" w:hAnsi="Arial" w:cs="Arial"/>
                <w:b/>
                <w:sz w:val="27"/>
                <w:szCs w:val="27"/>
              </w:rPr>
              <w:t>Ore 8.15 – 13.45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Il venerdì</w:t>
            </w:r>
            <w:r w:rsidRPr="00A27B69">
              <w:rPr>
                <w:rFonts w:ascii="Arial" w:hAnsi="Arial" w:cs="Arial"/>
                <w:b/>
                <w:sz w:val="27"/>
                <w:szCs w:val="27"/>
              </w:rPr>
              <w:t xml:space="preserve"> ore 8.15 – 13.15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 xml:space="preserve">4ªA - </w:t>
            </w:r>
            <w:r w:rsidRPr="00A27B69">
              <w:rPr>
                <w:rFonts w:ascii="Arial" w:hAnsi="Arial" w:cs="Arial"/>
                <w:sz w:val="28"/>
                <w:szCs w:val="28"/>
              </w:rPr>
              <w:t xml:space="preserve">4ªB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A27B69">
              <w:rPr>
                <w:rFonts w:ascii="Arial" w:hAnsi="Arial" w:cs="Arial"/>
                <w:sz w:val="27"/>
                <w:szCs w:val="27"/>
              </w:rPr>
              <w:t>4ªC</w:t>
            </w: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61F" w:rsidRPr="00A27B69" w:rsidRDefault="00DC361F" w:rsidP="00A27B69">
            <w:pPr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27B69">
              <w:rPr>
                <w:rFonts w:ascii="Arial" w:hAnsi="Arial" w:cs="Arial"/>
                <w:sz w:val="27"/>
                <w:szCs w:val="27"/>
              </w:rPr>
              <w:t>(Padiglione A)</w:t>
            </w:r>
          </w:p>
          <w:p w:rsidR="00DC361F" w:rsidRPr="00A27B69" w:rsidRDefault="00DC361F" w:rsidP="00A27B6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:rsidR="00DC361F" w:rsidRPr="008D2D72" w:rsidRDefault="00DC361F" w:rsidP="00041344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DC361F" w:rsidRPr="008D2D72" w:rsidSect="000F1EA1">
      <w:pgSz w:w="11906" w:h="16838"/>
      <w:pgMar w:top="567" w:right="567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6CB"/>
    <w:multiLevelType w:val="hybridMultilevel"/>
    <w:tmpl w:val="D30ACAA2"/>
    <w:lvl w:ilvl="0" w:tplc="2A765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94E"/>
    <w:rsid w:val="00004F9F"/>
    <w:rsid w:val="00041344"/>
    <w:rsid w:val="000A38F4"/>
    <w:rsid w:val="000F1EA1"/>
    <w:rsid w:val="001802AA"/>
    <w:rsid w:val="00294B47"/>
    <w:rsid w:val="002D3E32"/>
    <w:rsid w:val="00311DD9"/>
    <w:rsid w:val="004860E4"/>
    <w:rsid w:val="004E111D"/>
    <w:rsid w:val="00516570"/>
    <w:rsid w:val="005A58E7"/>
    <w:rsid w:val="005F1E30"/>
    <w:rsid w:val="006874D6"/>
    <w:rsid w:val="006A6B26"/>
    <w:rsid w:val="00703728"/>
    <w:rsid w:val="0072028B"/>
    <w:rsid w:val="0073391B"/>
    <w:rsid w:val="00772142"/>
    <w:rsid w:val="00845E3E"/>
    <w:rsid w:val="008D2D72"/>
    <w:rsid w:val="0095058E"/>
    <w:rsid w:val="009C1710"/>
    <w:rsid w:val="00A27B69"/>
    <w:rsid w:val="00A92BA5"/>
    <w:rsid w:val="00AB0EAE"/>
    <w:rsid w:val="00AC6DBD"/>
    <w:rsid w:val="00BE4D8F"/>
    <w:rsid w:val="00C32EAE"/>
    <w:rsid w:val="00C853FF"/>
    <w:rsid w:val="00D14CFA"/>
    <w:rsid w:val="00DA7695"/>
    <w:rsid w:val="00DC361F"/>
    <w:rsid w:val="00EA35B7"/>
    <w:rsid w:val="00F3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594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594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A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160</Words>
  <Characters>916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</dc:creator>
  <cp:keywords/>
  <dc:description/>
  <cp:lastModifiedBy>Docente</cp:lastModifiedBy>
  <cp:revision>7</cp:revision>
  <cp:lastPrinted>2021-09-14T06:45:00Z</cp:lastPrinted>
  <dcterms:created xsi:type="dcterms:W3CDTF">2021-09-08T15:03:00Z</dcterms:created>
  <dcterms:modified xsi:type="dcterms:W3CDTF">2021-09-14T06:45:00Z</dcterms:modified>
</cp:coreProperties>
</file>